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20" w:rsidRDefault="00674068">
      <w:pPr>
        <w:shd w:val="clear" w:color="auto" w:fill="FFFFFF"/>
        <w:jc w:val="center"/>
      </w:pPr>
      <w:bookmarkStart w:id="0" w:name="_GoBack"/>
      <w:bookmarkEnd w:id="0"/>
      <w:r>
        <w:rPr>
          <w:rFonts w:ascii="PT Astra Serif" w:eastAsia="Calibri" w:hAnsi="PT Astra Serif" w:cs="Times New Roman"/>
          <w:color w:val="333333"/>
          <w:sz w:val="28"/>
          <w:szCs w:val="28"/>
          <w:shd w:val="clear" w:color="auto" w:fill="FBFBFB"/>
        </w:rPr>
        <w:t>Муниципальное бюджетное дошкольное образовательное учреждение детский сад №175</w:t>
      </w:r>
    </w:p>
    <w:p w:rsidR="00101520" w:rsidRDefault="0010152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01520" w:rsidRDefault="0010152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01520" w:rsidRDefault="0010152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01520" w:rsidRDefault="0010152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01520" w:rsidRDefault="0010152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101520" w:rsidRDefault="0067406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Конспект</w:t>
      </w:r>
    </w:p>
    <w:p w:rsidR="00101520" w:rsidRDefault="0067406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сценария с детьми старшей группы</w:t>
      </w:r>
    </w:p>
    <w:p w:rsidR="00101520" w:rsidRDefault="00674068">
      <w:pPr>
        <w:shd w:val="clear" w:color="auto" w:fill="FFFFFF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на тему: «Весенняя сказка»</w:t>
      </w:r>
    </w:p>
    <w:p w:rsidR="00101520" w:rsidRDefault="0010152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  <w:shd w:val="clear" w:color="auto" w:fill="F0F2F5"/>
        </w:rPr>
      </w:pPr>
    </w:p>
    <w:p w:rsidR="00101520" w:rsidRDefault="00674068">
      <w:pPr>
        <w:jc w:val="right"/>
      </w:pPr>
      <w:r>
        <w:rPr>
          <w:rFonts w:ascii="PT Astra Serif" w:hAnsi="PT Astra Serif" w:cs="Times New Roman"/>
          <w:color w:val="000000"/>
          <w:sz w:val="28"/>
          <w:szCs w:val="28"/>
        </w:rPr>
        <w:t>Разработала: музыкальный руководитель</w:t>
      </w:r>
    </w:p>
    <w:p w:rsidR="00101520" w:rsidRDefault="00674068">
      <w:pPr>
        <w:jc w:val="right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Аленина Дарья Игоревна</w:t>
      </w:r>
    </w:p>
    <w:p w:rsidR="00101520" w:rsidRDefault="00101520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01520" w:rsidRDefault="00101520">
      <w:pPr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01520" w:rsidRDefault="00101520">
      <w:pPr>
        <w:rPr>
          <w:rFonts w:ascii="PT Astra Serif" w:hAnsi="PT Astra Serif"/>
          <w:color w:val="000000"/>
          <w:sz w:val="28"/>
          <w:szCs w:val="28"/>
        </w:rPr>
      </w:pPr>
    </w:p>
    <w:p w:rsidR="00101520" w:rsidRDefault="00674068">
      <w:pPr>
        <w:jc w:val="center"/>
      </w:pPr>
      <w:r>
        <w:rPr>
          <w:rFonts w:ascii="PT Astra Serif" w:hAnsi="PT Astra Serif"/>
          <w:color w:val="000000"/>
          <w:sz w:val="28"/>
          <w:szCs w:val="28"/>
        </w:rPr>
        <w:t xml:space="preserve"> 2022 г.</w:t>
      </w:r>
    </w:p>
    <w:p w:rsidR="00101520" w:rsidRDefault="00101520">
      <w:pPr>
        <w:rPr>
          <w:color w:val="000000"/>
          <w:shd w:val="clear" w:color="auto" w:fill="F0F2F5"/>
        </w:rPr>
      </w:pP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"Весенняя сказка"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(развлечение в старшей группе)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Из далеких краев, где морская волна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Кружевной рассыпается пеной,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 нам на крыльях ветров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Прилетает Весна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приносит с собой перемены.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«К нам идет красавица весна»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Первый ребенок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 лесу под березкой подснежник проснулся,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Качнул лепестками, вокруг оглянулся.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Подснежник, подснежник, красив твой наряд,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Подснежника тонкий в лесу аромат.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Второй ребенок.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Весна тот подснежник для нас подарила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праздник улыбкой своей озарила.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Третий реб</w:t>
      </w:r>
      <w:r>
        <w:rPr>
          <w:rFonts w:ascii="Times New Roman" w:hAnsi="Times New Roman" w:cs="Times New Roman"/>
          <w:b/>
          <w:sz w:val="28"/>
          <w:szCs w:val="28"/>
        </w:rPr>
        <w:t>енок.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весна - это ты,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 и наши цветы.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веселиться, петь, смеяться и кружиться.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Дети исполняют «Танец с цветами»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 xml:space="preserve">(по очереди). </w:t>
      </w:r>
      <w:r>
        <w:rPr>
          <w:rFonts w:ascii="Times New Roman" w:hAnsi="Times New Roman" w:cs="Times New Roman"/>
          <w:sz w:val="28"/>
          <w:szCs w:val="28"/>
        </w:rPr>
        <w:t>Сказки любят все на свете,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Чудеса бывают в </w:t>
      </w:r>
      <w:r>
        <w:rPr>
          <w:rFonts w:ascii="Times New Roman" w:hAnsi="Times New Roman" w:cs="Times New Roman"/>
          <w:sz w:val="28"/>
          <w:szCs w:val="28"/>
        </w:rPr>
        <w:t>сказках,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lastRenderedPageBreak/>
        <w:t>Разное случается.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Зло наказано бывает,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Все хорошо кончается.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А теперь - внимание.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 (Хором).</w:t>
      </w:r>
      <w:r>
        <w:rPr>
          <w:rFonts w:ascii="Times New Roman" w:hAnsi="Times New Roman" w:cs="Times New Roman"/>
          <w:sz w:val="28"/>
          <w:szCs w:val="28"/>
        </w:rPr>
        <w:t xml:space="preserve"> Сказка начинается!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 домике маленьком, в старой деревушке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Жила-была семья на берегу речушки.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Папа, Мама, Красная Шапочка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Папа.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>рано я встаю,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 лесу деревья я валю,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Чтобы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  зимой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Нельзя мне летом отдыхать.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Я - мама Красной Шапочки,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Готовлю и стираю,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Тружусь на огороде я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в доме прибираю.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Я - девчушка-хохотушка,</w:t>
      </w:r>
    </w:p>
    <w:p w:rsidR="00101520" w:rsidRDefault="00674068">
      <w:pPr>
        <w:pStyle w:val="Standard"/>
      </w:pP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резвушка,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Хожу я в ш</w:t>
      </w:r>
      <w:r>
        <w:rPr>
          <w:rFonts w:ascii="Times New Roman" w:hAnsi="Times New Roman" w:cs="Times New Roman"/>
          <w:sz w:val="28"/>
          <w:szCs w:val="28"/>
        </w:rPr>
        <w:t>апочке атласной,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Зовусь я Шапочкою Красной.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В доме звонит телефон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Мама.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трубку)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Что случилось? Вот беда!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lastRenderedPageBreak/>
        <w:t>Ладно, дочь пошлю туда!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(Обращаясь к Красной шапочке).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Дочка, бабушка больна,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Очень помощь ей нужна!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Соберем в корзинку масло, пирожки, </w:t>
      </w:r>
      <w:r>
        <w:rPr>
          <w:rFonts w:ascii="Times New Roman" w:hAnsi="Times New Roman" w:cs="Times New Roman"/>
          <w:sz w:val="28"/>
          <w:szCs w:val="28"/>
        </w:rPr>
        <w:t>варенье,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Отнеси - ка бабушке это угощенье!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 идет к бабушке. Появляется Волк.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Ты скажи, куда идешь?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Что в корзиночке несешь?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. Бабушка моя больна,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Очень помощь ей нужна!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Этой вот иди дорогой </w:t>
      </w:r>
      <w:r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Здесь коро</w:t>
      </w:r>
      <w:r>
        <w:rPr>
          <w:rFonts w:ascii="Times New Roman" w:hAnsi="Times New Roman" w:cs="Times New Roman"/>
          <w:sz w:val="28"/>
          <w:szCs w:val="28"/>
        </w:rPr>
        <w:t>че будет путь,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Только повернуть у речки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Ты направо не забудь!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Красная Шапочка. </w:t>
      </w:r>
      <w:r>
        <w:rPr>
          <w:rFonts w:ascii="Times New Roman" w:hAnsi="Times New Roman" w:cs="Times New Roman"/>
          <w:sz w:val="28"/>
          <w:szCs w:val="28"/>
        </w:rPr>
        <w:t>Какой вы добрый, волк лесной,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А мне сказали, будто злой!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 кланяется Волку и уходит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(злорадно).</w:t>
      </w:r>
      <w:r>
        <w:rPr>
          <w:rFonts w:ascii="Times New Roman" w:hAnsi="Times New Roman" w:cs="Times New Roman"/>
          <w:sz w:val="28"/>
          <w:szCs w:val="28"/>
        </w:rPr>
        <w:t xml:space="preserve"> Вот такая глупая девчонка,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Легко глупышку обмануть!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сейчас как раз нарочно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Показал ей длинный путь.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Волк убегает, появляется Красная Шапочка.</w:t>
      </w:r>
    </w:p>
    <w:p w:rsidR="00101520" w:rsidRDefault="001015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01520" w:rsidRDefault="001015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 дорожке вдоль овражка девочка идет,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Угощение в корзинке бабушке несет.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Перед нею - ручеек, не глубок и не широк.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Ручеек бежит, сверкает, холодна </w:t>
      </w:r>
      <w:r>
        <w:rPr>
          <w:rFonts w:ascii="Times New Roman" w:hAnsi="Times New Roman" w:cs="Times New Roman"/>
          <w:sz w:val="28"/>
          <w:szCs w:val="28"/>
        </w:rPr>
        <w:t>водица,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Будто просит из него поскорей напиться.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Ты куда бежишь, ручей?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Ручей.</w:t>
      </w:r>
      <w:r>
        <w:rPr>
          <w:rFonts w:ascii="Times New Roman" w:hAnsi="Times New Roman" w:cs="Times New Roman"/>
          <w:sz w:val="28"/>
          <w:szCs w:val="28"/>
        </w:rPr>
        <w:t xml:space="preserve"> Я - весенний ручеек,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 овражку мчусь в лесок.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Танец «»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Отдохнула у ручья, попила водицы,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Ей теперь опять пора в дальний путь пуститься.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Девочка идет, п</w:t>
      </w:r>
      <w:r>
        <w:rPr>
          <w:rFonts w:ascii="Times New Roman" w:hAnsi="Times New Roman" w:cs="Times New Roman"/>
          <w:sz w:val="28"/>
          <w:szCs w:val="28"/>
        </w:rPr>
        <w:t>оет, угощение несет.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Вдруг - с чего бы ей застыть на краю опушки?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На нее глядят цветы, как друзья - подружки.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Что за чудные цветы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Небывалой красоты?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Подснежники.</w:t>
      </w:r>
      <w:r>
        <w:rPr>
          <w:rFonts w:ascii="Times New Roman" w:hAnsi="Times New Roman" w:cs="Times New Roman"/>
          <w:sz w:val="28"/>
          <w:szCs w:val="28"/>
        </w:rPr>
        <w:t xml:space="preserve"> Нам весна дала тепло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добавила водицы,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Значит, время нам пришло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Из-под снега</w:t>
      </w:r>
      <w:r>
        <w:rPr>
          <w:rFonts w:ascii="Times New Roman" w:hAnsi="Times New Roman" w:cs="Times New Roman"/>
          <w:sz w:val="28"/>
          <w:szCs w:val="28"/>
        </w:rPr>
        <w:t xml:space="preserve"> появиться!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Песня "Подснежник"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Полюбовавшись на цветы, отдохнув немножко,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Снова девочка идет дальнею дорожкой.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lastRenderedPageBreak/>
        <w:t>Перед нею - дивный лес, полный звуков и чудес.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Шум и гомон голосов отовсюду слышен,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Сколько разных здесь певцов под зеленой </w:t>
      </w:r>
      <w:r>
        <w:rPr>
          <w:rFonts w:ascii="Times New Roman" w:hAnsi="Times New Roman" w:cs="Times New Roman"/>
          <w:sz w:val="28"/>
          <w:szCs w:val="28"/>
        </w:rPr>
        <w:t>крышей!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Вылетают птицы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Птицы.</w:t>
      </w:r>
      <w:r>
        <w:rPr>
          <w:rFonts w:ascii="Times New Roman" w:hAnsi="Times New Roman" w:cs="Times New Roman"/>
          <w:sz w:val="28"/>
          <w:szCs w:val="28"/>
        </w:rPr>
        <w:t xml:space="preserve"> Мы - певцы лесные,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Разные такие.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Целый день свистим, поем,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Петь ничуть не устает.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ИГРА «Скворушки»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 уходит. Появляется Волк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 это время хитрый Волк, пробежав дорожкой,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Постучал тихонько к </w:t>
      </w:r>
      <w:r>
        <w:rPr>
          <w:rFonts w:ascii="Times New Roman" w:hAnsi="Times New Roman" w:cs="Times New Roman"/>
          <w:sz w:val="28"/>
          <w:szCs w:val="28"/>
        </w:rPr>
        <w:t>Бабушке в окошко.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hAnsi="Times New Roman" w:cs="Times New Roman"/>
          <w:sz w:val="28"/>
          <w:szCs w:val="28"/>
        </w:rPr>
        <w:t>Заходите, заходите,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Посильнее дверь толкните!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Волк входит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. Волк пришел меня проведать?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 Я хотел бы пообедать!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Подогрей на кухне кашу,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Щи поешь и простоквашу,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Разболелась что-то я,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Ох, давленье у меня!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могу я съесть больную,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Разнесчастную такую.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Надо бабушке помочь.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Чтоб всегда здоровым быть,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lastRenderedPageBreak/>
        <w:t>Сок калины надо пить,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Снизит он давленье,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Поднимет настроенье!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Волк подает Бабушке стакан с соком, Бабушка пьет.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Я здорова, молода,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Словно в прежние год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Волк.</w:t>
      </w:r>
      <w:r>
        <w:rPr>
          <w:rFonts w:ascii="Times New Roman" w:hAnsi="Times New Roman" w:cs="Times New Roman"/>
          <w:sz w:val="28"/>
          <w:szCs w:val="28"/>
        </w:rPr>
        <w:t xml:space="preserve"> Ах, какая дама,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Волк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затем уходят.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Появляется Красная Шапочка, идет по тропинке.</w:t>
      </w:r>
    </w:p>
    <w:p w:rsidR="00101520" w:rsidRDefault="0010152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Снова в путь. И в конце -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Вышла на полянку.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Вот знакомая березка,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Вот и домик в два окошка.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. Что такое? Из </w:t>
      </w:r>
      <w:r>
        <w:rPr>
          <w:rFonts w:ascii="Times New Roman" w:hAnsi="Times New Roman" w:cs="Times New Roman"/>
          <w:sz w:val="28"/>
          <w:szCs w:val="28"/>
        </w:rPr>
        <w:t>окна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Громко музыка слышна!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Но ведь бабушка больна,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нужна ей тишина!</w:t>
      </w:r>
    </w:p>
    <w:p w:rsidR="00101520" w:rsidRDefault="00674068">
      <w:pPr>
        <w:pStyle w:val="Standard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Красная Шапочка стучит в дверь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>. Бабушка, открой-ка дверь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Милой внученьке своей!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Внученька, входи скорей,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Втроем нам будет веселей!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Бабушка, здор</w:t>
      </w:r>
      <w:r>
        <w:rPr>
          <w:rFonts w:ascii="Times New Roman" w:hAnsi="Times New Roman" w:cs="Times New Roman"/>
          <w:sz w:val="28"/>
          <w:szCs w:val="28"/>
        </w:rPr>
        <w:t>ова ль ты?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Я несу тебе цветы,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Здесь в корзинке - угощенье: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Масло, пирожки, варенье!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hAnsi="Times New Roman" w:cs="Times New Roman"/>
          <w:sz w:val="28"/>
          <w:szCs w:val="28"/>
        </w:rPr>
        <w:t xml:space="preserve"> Стол давайте накрывать,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 гостей пора позвать!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Деньки стоят погожие,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На праздники похожие,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А в небе - солнце теплое,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Веселое и доброе.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Все реки </w:t>
      </w:r>
      <w:r>
        <w:rPr>
          <w:rFonts w:ascii="Times New Roman" w:hAnsi="Times New Roman" w:cs="Times New Roman"/>
          <w:sz w:val="28"/>
          <w:szCs w:val="28"/>
        </w:rPr>
        <w:t>разливаются,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Все почки раскрываются,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Ушла зима со стужами,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Сугробы стали лужами.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Покинув страны южные,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Вернулись птицы дружные.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На каждой ветке скворушки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Сидят и чистят перышки.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Пришла пора весенняя,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Пришла пора цветения.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И, значит, настроение</w:t>
      </w:r>
    </w:p>
    <w:p w:rsidR="00101520" w:rsidRDefault="00674068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У всех </w:t>
      </w:r>
      <w:r>
        <w:rPr>
          <w:rFonts w:ascii="Times New Roman" w:hAnsi="Times New Roman" w:cs="Times New Roman"/>
          <w:sz w:val="28"/>
          <w:szCs w:val="28"/>
        </w:rPr>
        <w:t>людей - весеннее!</w:t>
      </w:r>
    </w:p>
    <w:sectPr w:rsidR="0010152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068" w:rsidRDefault="00674068">
      <w:pPr>
        <w:spacing w:after="0" w:line="240" w:lineRule="auto"/>
      </w:pPr>
      <w:r>
        <w:separator/>
      </w:r>
    </w:p>
  </w:endnote>
  <w:endnote w:type="continuationSeparator" w:id="0">
    <w:p w:rsidR="00674068" w:rsidRDefault="0067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F3" w:rsidRDefault="006740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F3" w:rsidRDefault="00674068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:rsidR="003E26F3" w:rsidRDefault="006740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068" w:rsidRDefault="006740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4068" w:rsidRDefault="0067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F3" w:rsidRDefault="006740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F3" w:rsidRDefault="006740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1520"/>
    <w:rsid w:val="00101520"/>
    <w:rsid w:val="00477C3A"/>
    <w:rsid w:val="006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A9C7A-110F-418C-B20E-D903B32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character" w:customStyle="1" w:styleId="a8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Баранова</dc:creator>
  <cp:lastModifiedBy>User</cp:lastModifiedBy>
  <cp:revision>2</cp:revision>
  <dcterms:created xsi:type="dcterms:W3CDTF">2024-01-16T08:14:00Z</dcterms:created>
  <dcterms:modified xsi:type="dcterms:W3CDTF">2024-01-16T08:14:00Z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